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F3" w:rsidRDefault="007C24F3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4F3" w:rsidRDefault="007C24F3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4F3" w:rsidRPr="00F845CF" w:rsidRDefault="007C24F3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845CF">
        <w:rPr>
          <w:rFonts w:ascii="Times New Roman" w:hAnsi="Times New Roman"/>
          <w:b/>
          <w:sz w:val="28"/>
          <w:szCs w:val="28"/>
        </w:rPr>
        <w:t xml:space="preserve">  СОВЕТ ДЕПУТАТОВ                                                      </w:t>
      </w:r>
    </w:p>
    <w:p w:rsidR="007C24F3" w:rsidRPr="00F845CF" w:rsidRDefault="007C24F3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7C24F3" w:rsidRPr="00F845CF" w:rsidRDefault="007C24F3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Калининский сельсовет</w:t>
      </w:r>
    </w:p>
    <w:p w:rsidR="007C24F3" w:rsidRPr="00F845CF" w:rsidRDefault="007C24F3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</w:p>
    <w:p w:rsidR="007C24F3" w:rsidRPr="00F845CF" w:rsidRDefault="007C24F3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7C24F3" w:rsidRPr="00F845CF" w:rsidRDefault="007C24F3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четвертый созыв</w:t>
      </w:r>
    </w:p>
    <w:p w:rsidR="007C24F3" w:rsidRPr="00F845CF" w:rsidRDefault="007C24F3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       РЕШЕНИЕ</w:t>
      </w:r>
    </w:p>
    <w:p w:rsidR="007C24F3" w:rsidRPr="008A58E9" w:rsidRDefault="007C24F3" w:rsidP="00F845CF">
      <w:pPr>
        <w:rPr>
          <w:rFonts w:ascii="Times New Roman" w:hAnsi="Times New Roman"/>
          <w:i/>
          <w:color w:val="FF6600"/>
          <w:sz w:val="28"/>
          <w:szCs w:val="28"/>
          <w:u w:val="single"/>
        </w:rPr>
      </w:pPr>
      <w:r w:rsidRPr="009448B5">
        <w:rPr>
          <w:rFonts w:ascii="Times New Roman" w:hAnsi="Times New Roman"/>
          <w:sz w:val="28"/>
          <w:szCs w:val="28"/>
        </w:rPr>
        <w:t xml:space="preserve">                </w:t>
      </w:r>
      <w:r w:rsidRPr="009448B5">
        <w:rPr>
          <w:rFonts w:ascii="Times New Roman" w:hAnsi="Times New Roman"/>
          <w:sz w:val="28"/>
          <w:szCs w:val="28"/>
          <w:u w:val="single"/>
        </w:rPr>
        <w:t xml:space="preserve">20.10.2022 </w:t>
      </w:r>
      <w:r w:rsidRPr="009448B5">
        <w:rPr>
          <w:rFonts w:ascii="Times New Roman" w:hAnsi="Times New Roman"/>
          <w:sz w:val="28"/>
          <w:szCs w:val="28"/>
        </w:rPr>
        <w:t xml:space="preserve"> №</w:t>
      </w:r>
      <w:r w:rsidRPr="00357484">
        <w:rPr>
          <w:rFonts w:ascii="Times New Roman" w:hAnsi="Times New Roman"/>
          <w:sz w:val="28"/>
          <w:szCs w:val="28"/>
          <w:u w:val="single"/>
        </w:rPr>
        <w:t xml:space="preserve">  22/8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357484">
        <w:rPr>
          <w:rFonts w:ascii="Times New Roman" w:hAnsi="Times New Roman"/>
          <w:sz w:val="28"/>
          <w:szCs w:val="28"/>
          <w:u w:val="single"/>
        </w:rPr>
        <w:t>-рс</w:t>
      </w:r>
      <w:r w:rsidRPr="008A58E9">
        <w:rPr>
          <w:rFonts w:ascii="Times New Roman" w:hAnsi="Times New Roman"/>
          <w:color w:val="FF6600"/>
          <w:sz w:val="28"/>
          <w:szCs w:val="28"/>
          <w:u w:val="single"/>
        </w:rPr>
        <w:t xml:space="preserve"> </w:t>
      </w:r>
    </w:p>
    <w:p w:rsidR="007C24F3" w:rsidRPr="00A75718" w:rsidRDefault="007C24F3" w:rsidP="00F845C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9264" from="270pt,23.45pt" to="4in,23.45pt"/>
        </w:pict>
      </w:r>
      <w:r>
        <w:rPr>
          <w:noProof/>
        </w:rPr>
        <w:pict>
          <v:line id="_x0000_s1027" style="position:absolute;z-index:251658240" from="4in,23.45pt" to="4in,45.05pt"/>
        </w:pict>
      </w:r>
      <w:r>
        <w:rPr>
          <w:noProof/>
        </w:rPr>
        <w:pict>
          <v:line id="_x0000_s1028" style="position:absolute;z-index:251656192" from="0,23.45pt" to="21.6pt,23.45pt"/>
        </w:pict>
      </w:r>
      <w:r>
        <w:rPr>
          <w:noProof/>
        </w:rPr>
        <w:pict>
          <v:line id="_x0000_s1029" style="position:absolute;z-index:251657216" from="0,23.45pt" to="0,45.05pt"/>
        </w:pict>
      </w:r>
      <w:r w:rsidRPr="00A75718">
        <w:rPr>
          <w:rFonts w:ascii="Times New Roman" w:hAnsi="Times New Roman"/>
          <w:sz w:val="28"/>
          <w:szCs w:val="28"/>
        </w:rPr>
        <w:t xml:space="preserve">                пос.Калинин</w:t>
      </w:r>
    </w:p>
    <w:p w:rsidR="007C24F3" w:rsidRPr="00F845CF" w:rsidRDefault="007C24F3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45CF">
        <w:rPr>
          <w:rFonts w:ascii="Times New Roman" w:hAnsi="Times New Roman"/>
          <w:sz w:val="28"/>
          <w:szCs w:val="28"/>
        </w:rPr>
        <w:t xml:space="preserve">О внесении изменений в Положение об оплате труда главы муниципального образования  Калининский   сельсовет Ташлинского района Оренбургской области, принятое решением Совета Депутатов муниципального образования Калининский сельсовет Ташлинского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31.10.2016г.</w:t>
      </w:r>
      <w:r w:rsidRPr="00F845C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8/48-рс»</w:t>
      </w:r>
    </w:p>
    <w:p w:rsidR="007C24F3" w:rsidRPr="00A46A9D" w:rsidRDefault="007C24F3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7C24F3" w:rsidRDefault="007C24F3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C24F3" w:rsidRPr="00AA058A" w:rsidRDefault="007C24F3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/>
          <w:sz w:val="28"/>
          <w:szCs w:val="28"/>
        </w:rPr>
        <w:t>В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CF">
        <w:rPr>
          <w:rFonts w:ascii="Times New Roman" w:hAnsi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7C24F3" w:rsidRDefault="007C24F3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7C24F3" w:rsidRPr="00405B7B" w:rsidRDefault="007C24F3" w:rsidP="00405B7B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</w:t>
      </w:r>
      <w:r w:rsidRPr="00405B7B">
        <w:rPr>
          <w:rFonts w:ascii="Times New Roman" w:hAnsi="Times New Roman" w:cs="Times New Roman"/>
          <w:sz w:val="28"/>
          <w:szCs w:val="28"/>
        </w:rPr>
        <w:t xml:space="preserve"> 3 Положения об оплате труда главы муниципального образования  Калининский сельсовет Ташлинского района Оренбургской области, принятое решением Совета Депутатов муниципального образования Калининский сельсовет Ташлинского района Оренбургской области от 31.10.2016 № 8/48-рс,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405B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Должностной оклад главы поселения устанавливается в размере </w:t>
      </w:r>
      <w:r w:rsidRPr="00405B7B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>173 (тринадцать тысяч сто семьдесят три)  рубля.</w:t>
      </w:r>
      <w:r w:rsidRPr="00405B7B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Должностной оклад ежегодно увеличивается (индексируется) </w:t>
      </w:r>
      <w:r w:rsidRPr="00405B7B">
        <w:rPr>
          <w:rStyle w:val="Constantia1"/>
          <w:rFonts w:ascii="Times New Roman" w:hAnsi="Times New Roman"/>
          <w:color w:val="auto"/>
          <w:sz w:val="28"/>
          <w:szCs w:val="28"/>
          <w:lang w:eastAsia="ru-RU"/>
        </w:rPr>
        <w:t xml:space="preserve">с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учетом уровня инфляции. Если муниципальному образованию Калининский сельсовет Ташлинского района Оренбургской области  из областного бюджета предоставляются дотации на выравнивание бюджетной обеспеченности, то увеличение (индексация) </w:t>
      </w:r>
      <w:r w:rsidRPr="00405B7B">
        <w:rPr>
          <w:rStyle w:val="Constantia1"/>
          <w:rFonts w:ascii="Times New Roman" w:hAnsi="Times New Roman"/>
          <w:color w:val="auto"/>
          <w:sz w:val="28"/>
          <w:szCs w:val="28"/>
          <w:lang w:eastAsia="ru-RU"/>
        </w:rPr>
        <w:t xml:space="preserve">должностных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 xml:space="preserve">окладов производится в соответствии </w:t>
      </w:r>
      <w:r w:rsidRPr="00405B7B">
        <w:rPr>
          <w:rStyle w:val="Constantia1"/>
          <w:rFonts w:ascii="Times New Roman" w:hAnsi="Times New Roman"/>
          <w:color w:val="auto"/>
          <w:sz w:val="28"/>
          <w:szCs w:val="28"/>
          <w:lang w:eastAsia="ru-RU"/>
        </w:rPr>
        <w:t xml:space="preserve">с </w:t>
      </w:r>
      <w:r w:rsidRPr="00405B7B">
        <w:rPr>
          <w:rFonts w:ascii="Times New Roman" w:hAnsi="Times New Roman" w:cs="Times New Roman"/>
          <w:color w:val="auto"/>
          <w:sz w:val="28"/>
          <w:szCs w:val="28"/>
        </w:rPr>
        <w:t>законодательством Оренбургской области.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C24F3" w:rsidRPr="00405B7B" w:rsidRDefault="007C24F3" w:rsidP="00405B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7B">
        <w:rPr>
          <w:rFonts w:ascii="Times New Roman" w:hAnsi="Times New Roman" w:cs="Times New Roman"/>
          <w:sz w:val="28"/>
          <w:szCs w:val="28"/>
        </w:rPr>
        <w:t xml:space="preserve">2. Решение Совета депутатов  от 09.10.2020 </w:t>
      </w:r>
      <w:r w:rsidRPr="00405B7B">
        <w:rPr>
          <w:rFonts w:ascii="Times New Roman" w:hAnsi="Times New Roman" w:cs="Times New Roman"/>
          <w:b/>
          <w:sz w:val="28"/>
          <w:szCs w:val="28"/>
        </w:rPr>
        <w:t>№</w:t>
      </w:r>
      <w:r w:rsidRPr="00405B7B">
        <w:rPr>
          <w:rFonts w:ascii="Times New Roman" w:hAnsi="Times New Roman" w:cs="Times New Roman"/>
          <w:sz w:val="28"/>
          <w:szCs w:val="28"/>
        </w:rPr>
        <w:t>1/14-рс «О внесении изменений в Положение об оплате труда главы муниципального образования  Калининский   сельсовет Ташлинского района Оренбургской области, принятое решением Совета Депутатов муниципального образования Калининский сельсовет Ташлинского района Оренбургской области от 31.10.2016г. № 8/48-рс» считать утратившим силу.</w:t>
      </w:r>
    </w:p>
    <w:p w:rsidR="007C24F3" w:rsidRPr="00FC1BA6" w:rsidRDefault="007C24F3" w:rsidP="009B15C7">
      <w:pPr>
        <w:pStyle w:val="BodyText2"/>
        <w:tabs>
          <w:tab w:val="clear" w:pos="4111"/>
          <w:tab w:val="left" w:pos="-1980"/>
        </w:tabs>
        <w:ind w:right="0" w:firstLine="709"/>
      </w:pPr>
      <w:r>
        <w:t>3. Контроль за исполнением настоящего решения  оставляю за собой</w:t>
      </w:r>
      <w:r w:rsidRPr="00FC1BA6">
        <w:t>.</w:t>
      </w:r>
    </w:p>
    <w:p w:rsidR="007C24F3" w:rsidRPr="00CC0A3D" w:rsidRDefault="007C24F3" w:rsidP="009B15C7">
      <w:pPr>
        <w:pStyle w:val="BodyText2"/>
        <w:tabs>
          <w:tab w:val="clear" w:pos="4111"/>
          <w:tab w:val="left" w:pos="-1980"/>
        </w:tabs>
        <w:ind w:right="0" w:firstLine="709"/>
      </w:pPr>
      <w:r>
        <w:t>4. Н</w:t>
      </w:r>
      <w:r>
        <w:rPr>
          <w:szCs w:val="28"/>
        </w:rPr>
        <w:t xml:space="preserve">астоящее решение вступает в силу после обнародования, подлежит размещению на официальном сайте администрации муниципального образования Ташлинский район 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октября 2022 года.</w:t>
      </w:r>
    </w:p>
    <w:p w:rsidR="007C24F3" w:rsidRDefault="007C24F3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F3" w:rsidRDefault="007C24F3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F3" w:rsidRDefault="007C24F3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F3" w:rsidRDefault="007C24F3" w:rsidP="004B3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F3" w:rsidRPr="00405B7B" w:rsidRDefault="007C24F3" w:rsidP="00405B7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</w:rPr>
      </w:pPr>
      <w:r w:rsidRPr="00405B7B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М.Н. Задорожная</w:t>
      </w:r>
    </w:p>
    <w:p w:rsidR="007C24F3" w:rsidRPr="00405B7B" w:rsidRDefault="007C24F3" w:rsidP="00405B7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</w:rPr>
      </w:pPr>
    </w:p>
    <w:p w:rsidR="007C24F3" w:rsidRPr="00405B7B" w:rsidRDefault="007C24F3" w:rsidP="00405B7B">
      <w:pPr>
        <w:jc w:val="both"/>
        <w:rPr>
          <w:rFonts w:ascii="Times New Roman" w:hAnsi="Times New Roman"/>
          <w:sz w:val="28"/>
          <w:szCs w:val="28"/>
        </w:rPr>
      </w:pPr>
      <w:r w:rsidRPr="00405B7B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В.А.Тюрькина</w:t>
      </w: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Default="007C24F3" w:rsidP="00405B7B">
      <w:pPr>
        <w:ind w:right="-1"/>
        <w:jc w:val="both"/>
        <w:rPr>
          <w:sz w:val="28"/>
          <w:szCs w:val="28"/>
        </w:rPr>
      </w:pPr>
    </w:p>
    <w:p w:rsidR="007C24F3" w:rsidRPr="004B34EA" w:rsidRDefault="007C24F3" w:rsidP="00F845C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34EA"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sectPr w:rsidR="007C24F3" w:rsidRPr="004B34EA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F3" w:rsidRDefault="007C24F3" w:rsidP="00BB5F5F">
      <w:pPr>
        <w:spacing w:after="0" w:line="240" w:lineRule="auto"/>
      </w:pPr>
      <w:r>
        <w:separator/>
      </w:r>
    </w:p>
  </w:endnote>
  <w:endnote w:type="continuationSeparator" w:id="0">
    <w:p w:rsidR="007C24F3" w:rsidRDefault="007C24F3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F3" w:rsidRDefault="007C24F3" w:rsidP="00BB5F5F">
      <w:pPr>
        <w:spacing w:after="0" w:line="240" w:lineRule="auto"/>
      </w:pPr>
      <w:r>
        <w:separator/>
      </w:r>
    </w:p>
  </w:footnote>
  <w:footnote w:type="continuationSeparator" w:id="0">
    <w:p w:rsidR="007C24F3" w:rsidRDefault="007C24F3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52319"/>
    <w:rsid w:val="00081BB9"/>
    <w:rsid w:val="0008408E"/>
    <w:rsid w:val="000E60BE"/>
    <w:rsid w:val="00115C6C"/>
    <w:rsid w:val="001432D1"/>
    <w:rsid w:val="001B501B"/>
    <w:rsid w:val="001C2A93"/>
    <w:rsid w:val="002437DC"/>
    <w:rsid w:val="002607E9"/>
    <w:rsid w:val="0026395D"/>
    <w:rsid w:val="002654A7"/>
    <w:rsid w:val="00273974"/>
    <w:rsid w:val="002A3439"/>
    <w:rsid w:val="002C4191"/>
    <w:rsid w:val="002D6A73"/>
    <w:rsid w:val="003036B6"/>
    <w:rsid w:val="00317684"/>
    <w:rsid w:val="00326F14"/>
    <w:rsid w:val="00357484"/>
    <w:rsid w:val="0036703F"/>
    <w:rsid w:val="003A7538"/>
    <w:rsid w:val="003B13BD"/>
    <w:rsid w:val="003D4B98"/>
    <w:rsid w:val="003E4379"/>
    <w:rsid w:val="00401D97"/>
    <w:rsid w:val="00405B7B"/>
    <w:rsid w:val="0042671D"/>
    <w:rsid w:val="004968BB"/>
    <w:rsid w:val="004B34EA"/>
    <w:rsid w:val="004C02DC"/>
    <w:rsid w:val="004F5F7A"/>
    <w:rsid w:val="004F716D"/>
    <w:rsid w:val="005347AF"/>
    <w:rsid w:val="00584F58"/>
    <w:rsid w:val="005F3290"/>
    <w:rsid w:val="00632E01"/>
    <w:rsid w:val="00636556"/>
    <w:rsid w:val="00683D7C"/>
    <w:rsid w:val="006A0F3F"/>
    <w:rsid w:val="006D076E"/>
    <w:rsid w:val="006E3439"/>
    <w:rsid w:val="006E4968"/>
    <w:rsid w:val="006E56EF"/>
    <w:rsid w:val="006F332D"/>
    <w:rsid w:val="006F67E6"/>
    <w:rsid w:val="00723B1C"/>
    <w:rsid w:val="007447FC"/>
    <w:rsid w:val="007457BE"/>
    <w:rsid w:val="00746A2D"/>
    <w:rsid w:val="007853FE"/>
    <w:rsid w:val="007C24F3"/>
    <w:rsid w:val="00862DA8"/>
    <w:rsid w:val="0086739C"/>
    <w:rsid w:val="0088598F"/>
    <w:rsid w:val="008A58E9"/>
    <w:rsid w:val="008E37FA"/>
    <w:rsid w:val="008F368F"/>
    <w:rsid w:val="008F5D84"/>
    <w:rsid w:val="009448B5"/>
    <w:rsid w:val="009A7E9F"/>
    <w:rsid w:val="009B15C7"/>
    <w:rsid w:val="009E2D43"/>
    <w:rsid w:val="009F3272"/>
    <w:rsid w:val="00A039E5"/>
    <w:rsid w:val="00A46A9D"/>
    <w:rsid w:val="00A75718"/>
    <w:rsid w:val="00A864F0"/>
    <w:rsid w:val="00AA058A"/>
    <w:rsid w:val="00AC4479"/>
    <w:rsid w:val="00AE3DC7"/>
    <w:rsid w:val="00B57516"/>
    <w:rsid w:val="00B865B5"/>
    <w:rsid w:val="00BB5F5F"/>
    <w:rsid w:val="00BD54F9"/>
    <w:rsid w:val="00C145E5"/>
    <w:rsid w:val="00C312F5"/>
    <w:rsid w:val="00C62686"/>
    <w:rsid w:val="00C81472"/>
    <w:rsid w:val="00CC0A3D"/>
    <w:rsid w:val="00CF2C53"/>
    <w:rsid w:val="00D125B9"/>
    <w:rsid w:val="00D879CB"/>
    <w:rsid w:val="00D94281"/>
    <w:rsid w:val="00DF59D7"/>
    <w:rsid w:val="00E44ADC"/>
    <w:rsid w:val="00E55C4F"/>
    <w:rsid w:val="00E64466"/>
    <w:rsid w:val="00E8110E"/>
    <w:rsid w:val="00EA2E24"/>
    <w:rsid w:val="00EB2511"/>
    <w:rsid w:val="00EE606C"/>
    <w:rsid w:val="00F23C23"/>
    <w:rsid w:val="00F37EFE"/>
    <w:rsid w:val="00F57AC4"/>
    <w:rsid w:val="00F845CF"/>
    <w:rsid w:val="00FA1CA0"/>
    <w:rsid w:val="00FC1BA6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D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79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Constantia1">
    <w:name w:val="Основной текст + Constantia1"/>
    <w:aliases w:val="12 pt1"/>
    <w:basedOn w:val="DefaultParagraphFont"/>
    <w:uiPriority w:val="99"/>
    <w:rsid w:val="00405B7B"/>
    <w:rPr>
      <w:rFonts w:ascii="Constantia" w:hAnsi="Constantia" w:cs="Constantia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Normal"/>
    <w:uiPriority w:val="99"/>
    <w:rsid w:val="00405B7B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2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29</cp:revision>
  <cp:lastPrinted>2022-10-26T11:51:00Z</cp:lastPrinted>
  <dcterms:created xsi:type="dcterms:W3CDTF">2016-12-02T04:56:00Z</dcterms:created>
  <dcterms:modified xsi:type="dcterms:W3CDTF">2022-12-07T09:25:00Z</dcterms:modified>
</cp:coreProperties>
</file>